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C" w:rsidRDefault="00B31D7A" w:rsidP="00B3002C">
      <w:pPr>
        <w:pStyle w:val="TitreAnnexe"/>
        <w:rPr>
          <w:lang w:val="en-US"/>
        </w:rPr>
      </w:pPr>
      <w:r w:rsidRPr="0002051B">
        <w:drawing>
          <wp:anchor distT="0" distB="0" distL="114300" distR="114300" simplePos="0" relativeHeight="251666432" behindDoc="0" locked="0" layoutInCell="1" allowOverlap="1" wp14:anchorId="403EC691" wp14:editId="4354782D">
            <wp:simplePos x="0" y="0"/>
            <wp:positionH relativeFrom="margin">
              <wp:posOffset>-279400</wp:posOffset>
            </wp:positionH>
            <wp:positionV relativeFrom="margin">
              <wp:posOffset>-51435</wp:posOffset>
            </wp:positionV>
            <wp:extent cx="1364400" cy="122400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902C70">
      <w:pPr>
        <w:pStyle w:val="TitreDoc"/>
        <w:spacing w:before="0" w:after="0"/>
      </w:pPr>
      <w:r w:rsidRPr="00D62B4F">
        <w:t xml:space="preserve">CONCOURS </w:t>
      </w:r>
      <w:r>
        <w:t xml:space="preserve">SUR </w:t>
      </w:r>
      <w:r w:rsidR="00902C70">
        <w:t>TITRES POUR L’ATTRIBUTION DES NIVEAUX DE</w:t>
      </w:r>
    </w:p>
    <w:p w:rsidR="00902C70" w:rsidRDefault="00902C70" w:rsidP="00902C70">
      <w:pPr>
        <w:pStyle w:val="TitreDoc"/>
        <w:spacing w:before="0" w:after="0"/>
      </w:pPr>
      <w:r>
        <w:t>QUALIFICATION HOSPITALIERE DE PRATICIEN CERTIFIÉ OFFERTS AUX MILITAIRES</w:t>
      </w:r>
    </w:p>
    <w:p w:rsidR="00902C70" w:rsidRDefault="00902C70" w:rsidP="00902C70">
      <w:pPr>
        <w:pStyle w:val="TitreDoc"/>
        <w:spacing w:before="0" w:after="0"/>
      </w:pPr>
      <w:r>
        <w:t>SERVANT EN VERTU D’UN CONTRAT</w:t>
      </w:r>
    </w:p>
    <w:p w:rsidR="00902C70" w:rsidRDefault="00902C70" w:rsidP="00902C70">
      <w:pPr>
        <w:pStyle w:val="TitreDoc"/>
        <w:spacing w:before="0" w:after="0"/>
      </w:pPr>
      <w:r>
        <w:t>EN QUALITÉ DE PRATICIEN DES ARMÉES</w:t>
      </w:r>
    </w:p>
    <w:p w:rsidR="00902C70" w:rsidRPr="0040734A" w:rsidRDefault="00132D8D" w:rsidP="00902C70">
      <w:pPr>
        <w:pStyle w:val="TitreDoc"/>
        <w:spacing w:before="0" w:after="0"/>
      </w:pPr>
      <w:r>
        <w:t>CONCOURS B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left</wp:align>
                </wp:positionH>
                <wp:positionV relativeFrom="paragraph">
                  <wp:posOffset>62357</wp:posOffset>
                </wp:positionV>
                <wp:extent cx="6067425" cy="4813402"/>
                <wp:effectExtent l="0" t="0" r="2857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813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02C" w:rsidRPr="00D62B4F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…………………………………………………………………..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902C70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Discipline</w:t>
                            </w:r>
                            <w:r w:rsidR="00B3002C"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="00B3002C"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 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.9pt;width:477.75pt;height:37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">
                <v:stroke dashstyle="1 1" endcap="round"/>
                <v:textbox>
                  <w:txbxContent>
                    <w:p w:rsidR="00B3002C" w:rsidRPr="00D62B4F" w:rsidRDefault="00B3002C" w:rsidP="00B3002C">
                      <w:pPr>
                        <w:spacing w:before="120"/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902C70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Discipline</w:t>
                      </w:r>
                      <w:r w:rsidR="00B3002C"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="00B3002C"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 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902C70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B3002C" w:rsidRPr="00D62B4F" w:rsidRDefault="00B3002C" w:rsidP="00B3002C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r w:rsidRPr="00D62B4F">
        <w:rPr>
          <w:rFonts w:ascii="Marianne" w:hAnsi="Marianne" w:cs="Arial"/>
        </w:rPr>
        <w:t>.</w:t>
      </w:r>
      <w:r w:rsidRPr="00D62B4F">
        <w:rPr>
          <w:rFonts w:ascii="Marianne" w:hAnsi="Marianne"/>
        </w:rPr>
        <w:t xml:space="preserve"> </w:t>
      </w:r>
    </w:p>
    <w:p w:rsidR="00671A15" w:rsidRPr="00132D8D" w:rsidRDefault="00671A15" w:rsidP="00B3002C">
      <w:pPr>
        <w:pStyle w:val="TitreAnnexe"/>
        <w:rPr>
          <w:lang w:val="en-US"/>
        </w:rPr>
      </w:pPr>
      <w:bookmarkStart w:id="0" w:name="_GoBack"/>
      <w:bookmarkEnd w:id="0"/>
      <w:r w:rsidRPr="00132D8D">
        <w:rPr>
          <w:lang w:val="en-US"/>
        </w:rPr>
        <w:lastRenderedPageBreak/>
        <w:t>Modèle de dossier de candidature</w:t>
      </w:r>
    </w:p>
    <w:p w:rsidR="00902C70" w:rsidRPr="00132D8D" w:rsidRDefault="00902C70" w:rsidP="00902C70">
      <w:pPr>
        <w:ind w:left="284"/>
        <w:jc w:val="center"/>
        <w:rPr>
          <w:rFonts w:ascii="Marianne" w:eastAsia="Times New Roman" w:hAnsi="Marianne" w:cs="Arial"/>
          <w:b/>
          <w:smallCaps/>
        </w:rPr>
      </w:pPr>
      <w:r w:rsidRPr="00132D8D">
        <w:rPr>
          <w:rFonts w:ascii="Marianne" w:eastAsia="Times New Roman" w:hAnsi="Marianne" w:cs="Arial"/>
          <w:b/>
          <w:smallCaps/>
        </w:rPr>
        <w:t>PRÉSENTATION DU DOSSIER DE CANDIDATURE</w:t>
      </w:r>
    </w:p>
    <w:p w:rsidR="00902C70" w:rsidRPr="00132D8D" w:rsidRDefault="00902C70" w:rsidP="00902C70">
      <w:pPr>
        <w:ind w:left="284" w:right="426"/>
        <w:rPr>
          <w:rFonts w:ascii="Marianne" w:eastAsia="Times New Roman" w:hAnsi="Marianne" w:cs="Arial"/>
          <w:b/>
          <w:bCs/>
          <w:smallCaps/>
        </w:rPr>
      </w:pPr>
      <w:r w:rsidRPr="00132D8D">
        <w:rPr>
          <w:rFonts w:ascii="Marianne" w:hAnsi="Marianne" w:cs="Arial"/>
          <w:b/>
        </w:rPr>
        <w:t>Page 1</w:t>
      </w:r>
      <w:r w:rsidRPr="00132D8D">
        <w:rPr>
          <w:rFonts w:ascii="Calibri" w:eastAsia="Times New Roman" w:hAnsi="Calibri" w:cs="Calibri"/>
          <w:b/>
          <w:bCs/>
          <w:smallCaps/>
        </w:rPr>
        <w:t> </w:t>
      </w:r>
      <w:r w:rsidRPr="00132D8D">
        <w:rPr>
          <w:rFonts w:ascii="Marianne" w:eastAsia="Times New Roman" w:hAnsi="Marianne" w:cs="Arial"/>
          <w:b/>
          <w:bCs/>
          <w:smallCaps/>
        </w:rPr>
        <w:t>: PAGE DE GARDE DU DOSSIER DE CANDIDATURE</w:t>
      </w:r>
    </w:p>
    <w:p w:rsidR="00902C70" w:rsidRPr="00132D8D" w:rsidRDefault="00902C70" w:rsidP="00902C70">
      <w:pPr>
        <w:ind w:left="284" w:right="426"/>
        <w:rPr>
          <w:rFonts w:ascii="Marianne" w:eastAsia="Times New Roman" w:hAnsi="Marianne" w:cs="Arial"/>
          <w:b/>
          <w:bCs/>
          <w:smallCaps/>
        </w:rPr>
      </w:pPr>
      <w:r w:rsidRPr="00132D8D">
        <w:rPr>
          <w:rFonts w:ascii="Marianne" w:eastAsia="Times New Roman" w:hAnsi="Marianne" w:cs="Arial"/>
          <w:b/>
          <w:bCs/>
        </w:rPr>
        <w:t>Page 2 : SOMMAIRE</w:t>
      </w:r>
    </w:p>
    <w:p w:rsidR="00902C70" w:rsidRPr="00132D8D" w:rsidRDefault="00902C70" w:rsidP="00902C70">
      <w:pPr>
        <w:ind w:left="284" w:right="426"/>
        <w:rPr>
          <w:rFonts w:ascii="Marianne" w:eastAsia="Times New Roman" w:hAnsi="Marianne" w:cs="Arial"/>
          <w:b/>
          <w:bCs/>
        </w:rPr>
      </w:pPr>
      <w:r w:rsidRPr="00132D8D">
        <w:rPr>
          <w:rFonts w:ascii="Marianne" w:eastAsia="Times New Roman" w:hAnsi="Marianne" w:cs="Arial"/>
          <w:b/>
          <w:bCs/>
        </w:rPr>
        <w:t xml:space="preserve">Page 3 : LETTRE TAPUSCRITE </w:t>
      </w:r>
    </w:p>
    <w:p w:rsidR="00902C70" w:rsidRPr="00132D8D" w:rsidRDefault="00902C70" w:rsidP="00902C70">
      <w:pPr>
        <w:autoSpaceDE w:val="0"/>
        <w:autoSpaceDN w:val="0"/>
        <w:adjustRightInd w:val="0"/>
        <w:ind w:left="284" w:right="426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Lettre de motivation du candidat (recto indiquant en en-tête le grade, le nom et le prénom) précisant la discipline choisie.</w:t>
      </w:r>
    </w:p>
    <w:p w:rsidR="00902C70" w:rsidRPr="00132D8D" w:rsidRDefault="00902C70" w:rsidP="00902C70">
      <w:pPr>
        <w:ind w:left="284" w:right="426"/>
        <w:rPr>
          <w:rFonts w:ascii="Marianne" w:eastAsia="Times New Roman" w:hAnsi="Marianne" w:cs="Arial"/>
          <w:b/>
          <w:bCs/>
        </w:rPr>
      </w:pPr>
      <w:r w:rsidRPr="00132D8D">
        <w:rPr>
          <w:rFonts w:ascii="Marianne" w:eastAsia="Times New Roman" w:hAnsi="Marianne" w:cs="Arial"/>
          <w:b/>
          <w:bCs/>
        </w:rPr>
        <w:t>Page 4 : IDENTITÉ DU CANDIDAT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Noms et prénoms</w:t>
      </w:r>
      <w:r w:rsidRPr="00132D8D">
        <w:rPr>
          <w:rFonts w:ascii="Marianne" w:eastAsia="Times New Roman" w:hAnsi="Marianne" w:cs="Arial"/>
          <w:vertAlign w:val="superscript"/>
        </w:rPr>
        <w:footnoteReference w:id="1"/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Né(e) le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>: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Corps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Nature du lien au service</w:t>
      </w:r>
      <w:r w:rsidRPr="00132D8D">
        <w:rPr>
          <w:rFonts w:ascii="Marianne" w:eastAsia="Times New Roman" w:hAnsi="Marianne" w:cs="Arial"/>
          <w:vertAlign w:val="superscript"/>
        </w:rPr>
        <w:footnoteReference w:id="2"/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Grade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Date de prise de rang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Organisme et lieu d’affectation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>: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132D8D">
        <w:rPr>
          <w:rFonts w:ascii="Marianne" w:eastAsia="Times New Roman" w:hAnsi="Marianne" w:cs="Arial"/>
        </w:rPr>
        <w:t>Emploi tenu actuellement</w:t>
      </w:r>
      <w:r w:rsidRPr="00132D8D">
        <w:rPr>
          <w:rFonts w:ascii="Calibri" w:eastAsia="Times New Roman" w:hAnsi="Calibri" w:cs="Calibri"/>
        </w:rPr>
        <w:t> </w:t>
      </w:r>
      <w:r w:rsidRPr="00132D8D">
        <w:rPr>
          <w:rFonts w:ascii="Marianne" w:eastAsia="Times New Roman" w:hAnsi="Marianne" w:cs="Arial"/>
        </w:rPr>
        <w:t xml:space="preserve">: </w:t>
      </w:r>
    </w:p>
    <w:p w:rsidR="00902C70" w:rsidRPr="00132D8D" w:rsidRDefault="00902C70" w:rsidP="00902C70">
      <w:pPr>
        <w:spacing w:after="0" w:line="240" w:lineRule="auto"/>
        <w:ind w:left="1134" w:right="426"/>
        <w:jc w:val="both"/>
        <w:rPr>
          <w:rFonts w:ascii="Marianne" w:eastAsia="Times New Roman" w:hAnsi="Marianne" w:cs="Arial"/>
        </w:rPr>
      </w:pPr>
    </w:p>
    <w:p w:rsidR="00902C70" w:rsidRPr="00132D8D" w:rsidRDefault="00902C70" w:rsidP="00902C70">
      <w:pPr>
        <w:ind w:left="284" w:right="426"/>
        <w:rPr>
          <w:rFonts w:ascii="Marianne" w:eastAsia="Times New Roman" w:hAnsi="Marianne" w:cs="Arial"/>
          <w:b/>
          <w:bCs/>
        </w:rPr>
      </w:pPr>
      <w:r w:rsidRPr="00132D8D">
        <w:rPr>
          <w:rFonts w:ascii="Marianne" w:eastAsia="Times New Roman" w:hAnsi="Marianne" w:cs="Arial"/>
          <w:b/>
          <w:bCs/>
        </w:rPr>
        <w:t>CORPS DU DOSSIER</w:t>
      </w:r>
    </w:p>
    <w:p w:rsidR="00902C70" w:rsidRPr="00132D8D" w:rsidRDefault="00902C70" w:rsidP="00902C70">
      <w:pPr>
        <w:ind w:left="284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>Le corps du dossier comportera</w:t>
      </w:r>
      <w:r w:rsidRPr="00132D8D">
        <w:rPr>
          <w:rFonts w:ascii="Calibri" w:hAnsi="Calibri" w:cs="Calibri"/>
        </w:rPr>
        <w:t> </w:t>
      </w:r>
      <w:r w:rsidRPr="00132D8D">
        <w:rPr>
          <w:rFonts w:ascii="Marianne" w:hAnsi="Marianne" w:cs="Arial"/>
        </w:rPr>
        <w:t>:</w:t>
      </w:r>
    </w:p>
    <w:p w:rsidR="00902C70" w:rsidRPr="00132D8D" w:rsidRDefault="00902C70" w:rsidP="00902C70">
      <w:pPr>
        <w:tabs>
          <w:tab w:val="left" w:pos="284"/>
        </w:tabs>
        <w:ind w:left="284" w:right="284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 xml:space="preserve">- </w:t>
      </w:r>
      <w:r w:rsidRPr="00132D8D">
        <w:rPr>
          <w:rFonts w:ascii="Marianne" w:hAnsi="Marianne" w:cs="Arial"/>
        </w:rPr>
        <w:tab/>
        <w:t xml:space="preserve">une demande de participation au concours précisant la discipline choisie </w:t>
      </w:r>
      <w:r w:rsidR="00CF645E">
        <w:rPr>
          <w:rFonts w:ascii="Marianne" w:hAnsi="Marianne" w:cs="Arial"/>
        </w:rPr>
        <w:t xml:space="preserve">et revêtue des avis hiérarchiques </w:t>
      </w:r>
      <w:r w:rsidRPr="00132D8D">
        <w:rPr>
          <w:rFonts w:ascii="Marianne" w:hAnsi="Marianne" w:cs="Arial"/>
        </w:rPr>
        <w:t xml:space="preserve">; </w:t>
      </w:r>
    </w:p>
    <w:p w:rsidR="00902C70" w:rsidRPr="00132D8D" w:rsidRDefault="00902C70" w:rsidP="00902C70">
      <w:pPr>
        <w:tabs>
          <w:tab w:val="left" w:pos="709"/>
        </w:tabs>
        <w:ind w:left="709" w:hanging="425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 xml:space="preserve">- </w:t>
      </w:r>
      <w:r w:rsidRPr="00132D8D">
        <w:rPr>
          <w:rFonts w:ascii="Marianne" w:hAnsi="Marianne" w:cs="Arial"/>
        </w:rPr>
        <w:tab/>
        <w:t>un compte rendu d’expérience professionnelle de cinq pages maximum</w:t>
      </w:r>
      <w:r w:rsidRPr="00132D8D">
        <w:rPr>
          <w:rFonts w:ascii="Calibri" w:hAnsi="Calibri" w:cs="Calibri"/>
        </w:rPr>
        <w:t> </w:t>
      </w:r>
      <w:r w:rsidRPr="00132D8D">
        <w:rPr>
          <w:rFonts w:ascii="Marianne" w:hAnsi="Marianne" w:cs="Arial"/>
        </w:rPr>
        <w:t>;</w:t>
      </w:r>
    </w:p>
    <w:p w:rsidR="00902C70" w:rsidRPr="00132D8D" w:rsidRDefault="00902C70" w:rsidP="00902C70">
      <w:pPr>
        <w:tabs>
          <w:tab w:val="left" w:pos="709"/>
        </w:tabs>
        <w:ind w:left="284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>-</w:t>
      </w:r>
      <w:r w:rsidRPr="00132D8D">
        <w:rPr>
          <w:rFonts w:ascii="Marianne" w:hAnsi="Marianne" w:cs="Arial"/>
        </w:rPr>
        <w:tab/>
        <w:t>une liste des travaux scientifiques publiés.</w:t>
      </w:r>
    </w:p>
    <w:p w:rsidR="00902C70" w:rsidRPr="00132D8D" w:rsidRDefault="00902C70" w:rsidP="00902C70">
      <w:pPr>
        <w:ind w:left="284"/>
        <w:rPr>
          <w:rFonts w:ascii="Marianne" w:hAnsi="Marianne" w:cs="Arial"/>
          <w:b/>
          <w:bCs/>
        </w:rPr>
      </w:pPr>
      <w:r w:rsidRPr="00132D8D">
        <w:rPr>
          <w:rFonts w:ascii="Marianne" w:hAnsi="Marianne" w:cs="Arial"/>
          <w:b/>
          <w:bCs/>
        </w:rPr>
        <w:t>PIECES JOINTES</w:t>
      </w:r>
    </w:p>
    <w:p w:rsidR="00902C70" w:rsidRPr="00132D8D" w:rsidRDefault="00902C70" w:rsidP="00902C70">
      <w:pPr>
        <w:ind w:left="284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>Cette partie du dossier comportera</w:t>
      </w:r>
      <w:r w:rsidRPr="00132D8D">
        <w:rPr>
          <w:rFonts w:ascii="Calibri" w:hAnsi="Calibri" w:cs="Calibri"/>
        </w:rPr>
        <w:t> </w:t>
      </w:r>
      <w:r w:rsidRPr="00132D8D">
        <w:rPr>
          <w:rFonts w:ascii="Marianne" w:hAnsi="Marianne" w:cs="Arial"/>
        </w:rPr>
        <w:t>:</w:t>
      </w:r>
    </w:p>
    <w:p w:rsidR="00902C70" w:rsidRPr="00132D8D" w:rsidRDefault="00132D8D" w:rsidP="00902C70">
      <w:pPr>
        <w:numPr>
          <w:ilvl w:val="0"/>
          <w:numId w:val="28"/>
        </w:numPr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une</w:t>
      </w:r>
      <w:r w:rsidR="00902C70" w:rsidRPr="00132D8D">
        <w:rPr>
          <w:rFonts w:ascii="Marianne" w:hAnsi="Marianne" w:cs="Arial"/>
        </w:rPr>
        <w:t xml:space="preserve"> fiche synthèse issue du SIRH </w:t>
      </w:r>
      <w:r w:rsidR="00C809EC" w:rsidRPr="00132D8D">
        <w:rPr>
          <w:rFonts w:ascii="Marianne" w:hAnsi="Marianne" w:cs="Arial"/>
        </w:rPr>
        <w:t xml:space="preserve">Armohnie </w:t>
      </w:r>
      <w:r w:rsidR="00902C70" w:rsidRPr="00132D8D">
        <w:rPr>
          <w:rFonts w:ascii="Marianne" w:hAnsi="Marianne" w:cs="Arial"/>
        </w:rPr>
        <w:t>;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>les copies des différents titres et diplômes détenus, par ordre chronologique dont le diplôme d’études spécialisées (DES) avec sa date d’obtention</w:t>
      </w:r>
      <w:r w:rsidRPr="00132D8D">
        <w:rPr>
          <w:rFonts w:ascii="Calibri" w:hAnsi="Calibri" w:cs="Calibri"/>
        </w:rPr>
        <w:t> </w:t>
      </w:r>
      <w:r w:rsidRPr="00132D8D">
        <w:rPr>
          <w:rFonts w:ascii="Marianne" w:hAnsi="Marianne" w:cs="Arial"/>
        </w:rPr>
        <w:t>;</w:t>
      </w:r>
    </w:p>
    <w:p w:rsidR="00902C70" w:rsidRPr="00132D8D" w:rsidRDefault="00902C70" w:rsidP="00902C70">
      <w:pPr>
        <w:numPr>
          <w:ilvl w:val="0"/>
          <w:numId w:val="28"/>
        </w:numPr>
        <w:spacing w:after="0" w:line="240" w:lineRule="auto"/>
        <w:jc w:val="both"/>
        <w:rPr>
          <w:rFonts w:ascii="Marianne" w:hAnsi="Marianne" w:cs="Arial"/>
        </w:rPr>
      </w:pPr>
      <w:r w:rsidRPr="00132D8D">
        <w:rPr>
          <w:rFonts w:ascii="Marianne" w:hAnsi="Marianne" w:cs="Arial"/>
        </w:rPr>
        <w:t>la copie recto/verso de la CNI ou du passeport.</w:t>
      </w:r>
    </w:p>
    <w:p w:rsidR="00B3002C" w:rsidRDefault="00B3002C" w:rsidP="00B3002C">
      <w:pPr>
        <w:spacing w:after="0" w:line="240" w:lineRule="auto"/>
        <w:rPr>
          <w:rFonts w:ascii="Marianne" w:hAnsi="Marianne" w:cs="Arial"/>
          <w:noProof/>
          <w:lang w:eastAsia="fr-FR"/>
        </w:rPr>
      </w:pPr>
    </w:p>
    <w:p w:rsidR="00B3002C" w:rsidRDefault="00B3002C" w:rsidP="003C3FFC">
      <w:pPr>
        <w:pStyle w:val="TitreAnnexe"/>
        <w:jc w:val="left"/>
        <w:rPr>
          <w:rFonts w:eastAsia="Times New Roman" w:cs="Times New Roman"/>
        </w:rPr>
      </w:pPr>
    </w:p>
    <w:sectPr w:rsidR="00B3002C" w:rsidSect="00412BF0">
      <w:footerReference w:type="default" r:id="rId12"/>
      <w:pgSz w:w="11906" w:h="16838"/>
      <w:pgMar w:top="993" w:right="964" w:bottom="184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00" w:rsidRDefault="00B06B00" w:rsidP="00D46EDC">
      <w:pPr>
        <w:spacing w:after="0" w:line="240" w:lineRule="auto"/>
      </w:pPr>
      <w:r>
        <w:separator/>
      </w:r>
    </w:p>
  </w:endnote>
  <w:end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1C" w:rsidRPr="007D3C26" w:rsidRDefault="003C3FFC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2</w: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0910F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2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00" w:rsidRDefault="00B06B00" w:rsidP="00D46EDC">
      <w:pPr>
        <w:spacing w:after="0" w:line="240" w:lineRule="auto"/>
      </w:pPr>
      <w:r>
        <w:separator/>
      </w:r>
    </w:p>
  </w:footnote>
  <w:foot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footnote>
  <w:footnote w:id="1">
    <w:p w:rsidR="00902C70" w:rsidRPr="006E240E" w:rsidRDefault="00902C70" w:rsidP="00902C70">
      <w:pPr>
        <w:pStyle w:val="Notedebasdepage"/>
        <w:rPr>
          <w:rFonts w:ascii="Arial" w:hAnsi="Arial" w:cs="Arial"/>
          <w:sz w:val="16"/>
          <w:szCs w:val="16"/>
        </w:rPr>
      </w:pPr>
      <w:r w:rsidRPr="006E240E">
        <w:rPr>
          <w:rStyle w:val="Appelnotedebasdep"/>
          <w:rFonts w:ascii="Arial" w:hAnsi="Arial" w:cs="Arial"/>
          <w:sz w:val="16"/>
          <w:szCs w:val="16"/>
        </w:rPr>
        <w:footnoteRef/>
      </w:r>
      <w:r w:rsidRPr="006E240E">
        <w:rPr>
          <w:rFonts w:ascii="Arial" w:hAnsi="Arial" w:cs="Arial"/>
          <w:sz w:val="16"/>
          <w:szCs w:val="16"/>
        </w:rPr>
        <w:t xml:space="preserve"> Nom patronymique en lettres capitales. Pour les officiers féminins : nom de jeune fille éventuellement complété </w:t>
      </w:r>
      <w:r>
        <w:rPr>
          <w:rFonts w:ascii="Arial" w:hAnsi="Arial" w:cs="Arial"/>
          <w:sz w:val="16"/>
          <w:szCs w:val="16"/>
        </w:rPr>
        <w:t>de la mention « nom d’usage ».</w:t>
      </w:r>
      <w:r w:rsidRPr="006E240E">
        <w:rPr>
          <w:rFonts w:ascii="Arial" w:hAnsi="Arial" w:cs="Arial"/>
          <w:sz w:val="16"/>
          <w:szCs w:val="16"/>
        </w:rPr>
        <w:t xml:space="preserve"> Liste complète d</w:t>
      </w:r>
      <w:r>
        <w:rPr>
          <w:rFonts w:ascii="Arial" w:hAnsi="Arial" w:cs="Arial"/>
          <w:sz w:val="16"/>
          <w:szCs w:val="16"/>
        </w:rPr>
        <w:t>es prénoms enregistrés à l’état-</w:t>
      </w:r>
      <w:r w:rsidRPr="006E240E">
        <w:rPr>
          <w:rFonts w:ascii="Arial" w:hAnsi="Arial" w:cs="Arial"/>
          <w:sz w:val="16"/>
          <w:szCs w:val="16"/>
        </w:rPr>
        <w:t>civil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902C70" w:rsidRPr="006E240E" w:rsidRDefault="00902C70" w:rsidP="00902C70">
      <w:pPr>
        <w:pStyle w:val="Notedebasdepage"/>
        <w:rPr>
          <w:rFonts w:ascii="Arial" w:hAnsi="Arial" w:cs="Arial"/>
          <w:sz w:val="16"/>
          <w:szCs w:val="16"/>
        </w:rPr>
      </w:pPr>
      <w:r w:rsidRPr="006E240E">
        <w:rPr>
          <w:rStyle w:val="Appelnotedebasdep"/>
          <w:rFonts w:ascii="Arial" w:hAnsi="Arial" w:cs="Arial"/>
          <w:sz w:val="16"/>
          <w:szCs w:val="16"/>
        </w:rPr>
        <w:footnoteRef/>
      </w:r>
      <w:r w:rsidRPr="006E240E">
        <w:rPr>
          <w:rFonts w:ascii="Arial" w:hAnsi="Arial" w:cs="Arial"/>
          <w:sz w:val="16"/>
          <w:szCs w:val="16"/>
        </w:rPr>
        <w:t xml:space="preserve"> Officier de carrière, sous contrat ou commissionné.</w:t>
      </w:r>
    </w:p>
    <w:p w:rsidR="00902C70" w:rsidRDefault="00902C70" w:rsidP="00902C7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524"/>
    <w:multiLevelType w:val="hybridMultilevel"/>
    <w:tmpl w:val="683E7C8A"/>
    <w:lvl w:ilvl="0" w:tplc="56883938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530B24"/>
    <w:multiLevelType w:val="multilevel"/>
    <w:tmpl w:val="BD12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7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2E04D1"/>
    <w:multiLevelType w:val="hybridMultilevel"/>
    <w:tmpl w:val="D7F46316"/>
    <w:lvl w:ilvl="0" w:tplc="163C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3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0"/>
  </w:num>
  <w:num w:numId="24">
    <w:abstractNumId w:val="22"/>
  </w:num>
  <w:num w:numId="25">
    <w:abstractNumId w:val="14"/>
  </w:num>
  <w:num w:numId="26">
    <w:abstractNumId w:val="8"/>
  </w:num>
  <w:num w:numId="27">
    <w:abstractNumId w:val="2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26B8F"/>
    <w:rsid w:val="00132D8D"/>
    <w:rsid w:val="001632C4"/>
    <w:rsid w:val="00183450"/>
    <w:rsid w:val="00194B29"/>
    <w:rsid w:val="001A492A"/>
    <w:rsid w:val="001B119B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45439"/>
    <w:rsid w:val="0024672A"/>
    <w:rsid w:val="0025716F"/>
    <w:rsid w:val="00264B70"/>
    <w:rsid w:val="00272E57"/>
    <w:rsid w:val="00274133"/>
    <w:rsid w:val="00274DC6"/>
    <w:rsid w:val="00290E3A"/>
    <w:rsid w:val="002C7374"/>
    <w:rsid w:val="00347C13"/>
    <w:rsid w:val="00351ED0"/>
    <w:rsid w:val="00356C5B"/>
    <w:rsid w:val="003651C7"/>
    <w:rsid w:val="003B2F51"/>
    <w:rsid w:val="003C3FFC"/>
    <w:rsid w:val="003E378F"/>
    <w:rsid w:val="003F6C74"/>
    <w:rsid w:val="00412BF0"/>
    <w:rsid w:val="00421E1E"/>
    <w:rsid w:val="00440A3E"/>
    <w:rsid w:val="00460B25"/>
    <w:rsid w:val="004A27EE"/>
    <w:rsid w:val="004A4587"/>
    <w:rsid w:val="004C5C14"/>
    <w:rsid w:val="004C78E7"/>
    <w:rsid w:val="004D29A5"/>
    <w:rsid w:val="004D597E"/>
    <w:rsid w:val="004E55E7"/>
    <w:rsid w:val="005009FA"/>
    <w:rsid w:val="0050211B"/>
    <w:rsid w:val="0050318D"/>
    <w:rsid w:val="005353D4"/>
    <w:rsid w:val="005464A2"/>
    <w:rsid w:val="00555810"/>
    <w:rsid w:val="00556410"/>
    <w:rsid w:val="00561CF1"/>
    <w:rsid w:val="00574877"/>
    <w:rsid w:val="00575A51"/>
    <w:rsid w:val="0057759E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47E9D"/>
    <w:rsid w:val="00671A15"/>
    <w:rsid w:val="006C3162"/>
    <w:rsid w:val="006E1118"/>
    <w:rsid w:val="006E5923"/>
    <w:rsid w:val="006F23E8"/>
    <w:rsid w:val="006F67D7"/>
    <w:rsid w:val="00701F53"/>
    <w:rsid w:val="00707E99"/>
    <w:rsid w:val="007140B2"/>
    <w:rsid w:val="00723FA6"/>
    <w:rsid w:val="007257B8"/>
    <w:rsid w:val="007377EA"/>
    <w:rsid w:val="00762270"/>
    <w:rsid w:val="0077754F"/>
    <w:rsid w:val="007D3C26"/>
    <w:rsid w:val="007E3868"/>
    <w:rsid w:val="00814139"/>
    <w:rsid w:val="008232D4"/>
    <w:rsid w:val="00837338"/>
    <w:rsid w:val="00840CD0"/>
    <w:rsid w:val="008566C7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D3F07"/>
    <w:rsid w:val="008E076C"/>
    <w:rsid w:val="008E4D40"/>
    <w:rsid w:val="008F325A"/>
    <w:rsid w:val="008F7773"/>
    <w:rsid w:val="00902C70"/>
    <w:rsid w:val="009166D0"/>
    <w:rsid w:val="00947B03"/>
    <w:rsid w:val="00950B34"/>
    <w:rsid w:val="00951829"/>
    <w:rsid w:val="00955BC6"/>
    <w:rsid w:val="0097041C"/>
    <w:rsid w:val="00971267"/>
    <w:rsid w:val="009730BD"/>
    <w:rsid w:val="009914A4"/>
    <w:rsid w:val="00991FF6"/>
    <w:rsid w:val="00992469"/>
    <w:rsid w:val="009A28C0"/>
    <w:rsid w:val="009A3898"/>
    <w:rsid w:val="009B04CB"/>
    <w:rsid w:val="009D0975"/>
    <w:rsid w:val="009D09E7"/>
    <w:rsid w:val="009D43ED"/>
    <w:rsid w:val="009D6AA4"/>
    <w:rsid w:val="009E773C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B0C1A"/>
    <w:rsid w:val="00AB69EB"/>
    <w:rsid w:val="00AD5641"/>
    <w:rsid w:val="00AD6042"/>
    <w:rsid w:val="00AD6F42"/>
    <w:rsid w:val="00AE2B51"/>
    <w:rsid w:val="00AE4D43"/>
    <w:rsid w:val="00B06B00"/>
    <w:rsid w:val="00B17E01"/>
    <w:rsid w:val="00B21EDD"/>
    <w:rsid w:val="00B3002C"/>
    <w:rsid w:val="00B303DF"/>
    <w:rsid w:val="00B31D7A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865"/>
    <w:rsid w:val="00C11C62"/>
    <w:rsid w:val="00C44C6B"/>
    <w:rsid w:val="00C47394"/>
    <w:rsid w:val="00C5597A"/>
    <w:rsid w:val="00C71FC3"/>
    <w:rsid w:val="00C8070A"/>
    <w:rsid w:val="00C809EC"/>
    <w:rsid w:val="00C968D0"/>
    <w:rsid w:val="00CA0B49"/>
    <w:rsid w:val="00CA6646"/>
    <w:rsid w:val="00CB1F8A"/>
    <w:rsid w:val="00CB232F"/>
    <w:rsid w:val="00CC6427"/>
    <w:rsid w:val="00CE4D05"/>
    <w:rsid w:val="00CF645E"/>
    <w:rsid w:val="00D037D2"/>
    <w:rsid w:val="00D128D7"/>
    <w:rsid w:val="00D27AE0"/>
    <w:rsid w:val="00D42A65"/>
    <w:rsid w:val="00D44AD1"/>
    <w:rsid w:val="00D46EDC"/>
    <w:rsid w:val="00D500C0"/>
    <w:rsid w:val="00D53965"/>
    <w:rsid w:val="00D73B08"/>
    <w:rsid w:val="00D74AC4"/>
    <w:rsid w:val="00D76B4B"/>
    <w:rsid w:val="00D77149"/>
    <w:rsid w:val="00D77239"/>
    <w:rsid w:val="00D83451"/>
    <w:rsid w:val="00D84B5F"/>
    <w:rsid w:val="00D946C4"/>
    <w:rsid w:val="00DA494B"/>
    <w:rsid w:val="00DA553B"/>
    <w:rsid w:val="00DB2FE4"/>
    <w:rsid w:val="00E03154"/>
    <w:rsid w:val="00E155EF"/>
    <w:rsid w:val="00E2250F"/>
    <w:rsid w:val="00E35109"/>
    <w:rsid w:val="00E4062F"/>
    <w:rsid w:val="00E42A07"/>
    <w:rsid w:val="00E458B5"/>
    <w:rsid w:val="00E50D33"/>
    <w:rsid w:val="00E50EE7"/>
    <w:rsid w:val="00E6556C"/>
    <w:rsid w:val="00E72E4E"/>
    <w:rsid w:val="00EA0433"/>
    <w:rsid w:val="00EB35F4"/>
    <w:rsid w:val="00EB4FE5"/>
    <w:rsid w:val="00EB59F2"/>
    <w:rsid w:val="00EB64E1"/>
    <w:rsid w:val="00EE6F45"/>
    <w:rsid w:val="00EF3A98"/>
    <w:rsid w:val="00F11625"/>
    <w:rsid w:val="00F17A38"/>
    <w:rsid w:val="00F6782D"/>
    <w:rsid w:val="00F8748C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8B01E3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  <w:style w:type="paragraph" w:styleId="Notedebasdepage">
    <w:name w:val="footnote text"/>
    <w:basedOn w:val="Normal"/>
    <w:link w:val="NotedebasdepageCar"/>
    <w:semiHidden/>
    <w:rsid w:val="00902C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02C70"/>
    <w:rPr>
      <w:rFonts w:ascii="Times New Roman" w:eastAsia="SimSu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02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34184-5715-42B0-8A3F-A09BD7BE748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e6e5bd-9438-43b6-8f29-0e038fbde7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36B98-EEE4-4AAC-A01B-419A867B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CUSSINET Dany ATTACHE ADMI</cp:lastModifiedBy>
  <cp:revision>2</cp:revision>
  <cp:lastPrinted>2025-04-23T12:12:00Z</cp:lastPrinted>
  <dcterms:created xsi:type="dcterms:W3CDTF">2025-04-29T08:10:00Z</dcterms:created>
  <dcterms:modified xsi:type="dcterms:W3CDTF">2025-04-29T08:10:00Z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